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2F" w:rsidRPr="00FC51EB" w:rsidRDefault="004E5F2F" w:rsidP="00E235F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FC51EB">
        <w:rPr>
          <w:rFonts w:ascii="Arial" w:hAnsi="Arial" w:cs="Arial"/>
          <w:b/>
          <w:bCs/>
          <w:color w:val="000000"/>
        </w:rPr>
        <w:t>Полезная информация для родителей по пожарной безопасности</w:t>
      </w:r>
    </w:p>
    <w:p w:rsidR="004E5F2F" w:rsidRPr="00FC51EB" w:rsidRDefault="004E5F2F" w:rsidP="00E235F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  <w:r w:rsidRPr="00FC51EB">
        <w:rPr>
          <w:rFonts w:ascii="Arial" w:hAnsi="Arial" w:cs="Arial"/>
          <w:b/>
          <w:bCs/>
          <w:color w:val="000000"/>
        </w:rPr>
        <w:t>Правила пожарной безопасности для детей.</w:t>
      </w:r>
    </w:p>
    <w:p w:rsidR="004E5F2F" w:rsidRPr="00FC51EB" w:rsidRDefault="004E5F2F" w:rsidP="00FC51E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C51EB">
        <w:rPr>
          <w:rFonts w:ascii="Arial" w:hAnsi="Arial" w:cs="Arial"/>
          <w:bCs/>
          <w:color w:val="000000"/>
          <w:sz w:val="22"/>
          <w:szCs w:val="22"/>
        </w:rPr>
        <w:t>Уважаемые родители!</w:t>
      </w:r>
      <w:r w:rsidRPr="00FC51EB">
        <w:rPr>
          <w:rFonts w:ascii="Arial" w:hAnsi="Arial" w:cs="Arial"/>
          <w:color w:val="000000"/>
          <w:sz w:val="22"/>
          <w:szCs w:val="22"/>
        </w:rPr>
        <w:t> В целях вашей безопасности и безопасности ваших детей как можно чаще беседуйте с малышами о том, как себя вести в чрезвычайных ситуациях.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Главное:</w:t>
      </w:r>
      <w:r>
        <w:rPr>
          <w:rFonts w:ascii="Arial" w:hAnsi="Arial" w:cs="Arial"/>
          <w:color w:val="000000"/>
          <w:sz w:val="21"/>
          <w:szCs w:val="21"/>
        </w:rPr>
        <w:t> научите детей избегать потенциальную опасность пожара. Не забывайте повторять с детьми правила пожарной безопасности.</w:t>
      </w:r>
    </w:p>
    <w:p w:rsidR="004E5F2F" w:rsidRPr="00FC51EB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FC51EB">
        <w:rPr>
          <w:rFonts w:ascii="Arial" w:hAnsi="Arial" w:cs="Arial"/>
          <w:b/>
          <w:color w:val="000000"/>
          <w:sz w:val="21"/>
          <w:szCs w:val="21"/>
          <w:u w:val="single"/>
        </w:rPr>
        <w:t>Вопросы, на которые каждый ребенок должен знать правильный ответ: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1.Что нужно делать, если возник пожар в квартире? (позвонить по телефону 01 или с сотового 101, 112 и сообщить адрес пожара, свою фамилию, что и где горит)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2.Можно ли играть со спичками и зажигалками? Ответ: Нельзя. Спички – одна из причин пожара.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3.Чем можно тушить пожар? Ответ: Одеялом, пальто, водой, песком, огнетушителем.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4.Можно ли самостоятельно пользоваться розеткой? Ответ: Нельзя. Нужно просить взрослых включить или выключить электроприборы.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5.Назови номер пожарной службы? Ответ: 01 или с сотового телефона 101, 112.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6.Главное правило при любой опасности? Ответ: Не поддаваться панике, не терять самообладания.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7.Можно ли без взрослых пользоваться свечами, бенгальскими огнями у елки? Ответ: Нет, нельзя, может возникнуть пожар.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8.Можно ли дотрагиваться до включенных электроприборов мокрыми руками? Ответ: Нельзя! Вода пропускает ток через себя. Это опасно для жизни.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E5F2F" w:rsidRPr="00FC51EB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C51EB">
        <w:rPr>
          <w:rFonts w:ascii="Arial" w:hAnsi="Arial" w:cs="Arial"/>
          <w:b/>
          <w:color w:val="000000"/>
          <w:sz w:val="22"/>
          <w:szCs w:val="22"/>
          <w:u w:val="single"/>
        </w:rPr>
        <w:t>В случае возникновения пожара, если рядом нет взрослых, детям нужно действовать следующим образом: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Обнаружив пожар, позвонить по телефону 01 или с сотового 101, 112, сообщить фамилию, адрес, что и где горит.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Предупредить о пожаре соседей, если необходимо, они помогут ребенку вызвать пожарных.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Нельзя прятаться под кровать, в шкаф, под ванну, а постараться убежать из квартиры.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пожаре в подъезде пользоваться лифтом запрещается. Он может отключиться.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Ожидая приезда пожарных, сохранять спокойствие.</w:t>
      </w:r>
    </w:p>
    <w:p w:rsidR="004E5F2F" w:rsidRDefault="004E5F2F" w:rsidP="00E235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приедут пожарные, выполнять все их указания.</w:t>
      </w:r>
    </w:p>
    <w:p w:rsidR="004E5F2F" w:rsidRDefault="004E5F2F">
      <w:bookmarkStart w:id="0" w:name="_GoBack"/>
      <w:bookmarkEnd w:id="0"/>
    </w:p>
    <w:sectPr w:rsidR="004E5F2F" w:rsidSect="0026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5F8"/>
    <w:rsid w:val="00262FFD"/>
    <w:rsid w:val="004E5F2F"/>
    <w:rsid w:val="00E235F8"/>
    <w:rsid w:val="00F65903"/>
    <w:rsid w:val="00F70827"/>
    <w:rsid w:val="00FC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23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306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2019-05-16T10:09:00Z</dcterms:created>
  <dcterms:modified xsi:type="dcterms:W3CDTF">2019-05-17T05:47:00Z</dcterms:modified>
</cp:coreProperties>
</file>